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34DC" w14:textId="77777777" w:rsidR="00FE067E" w:rsidRPr="00912A40" w:rsidRDefault="00CD36CF" w:rsidP="00CC1F3B">
      <w:pPr>
        <w:pStyle w:val="TitlePageOrigin"/>
        <w:rPr>
          <w:color w:val="auto"/>
        </w:rPr>
      </w:pPr>
      <w:r w:rsidRPr="00912A40">
        <w:rPr>
          <w:color w:val="auto"/>
        </w:rPr>
        <w:t>WEST virginia legislature</w:t>
      </w:r>
    </w:p>
    <w:p w14:paraId="766AA739" w14:textId="57BC85A6" w:rsidR="00CD36CF" w:rsidRPr="00912A40" w:rsidRDefault="00CD36CF" w:rsidP="00CC1F3B">
      <w:pPr>
        <w:pStyle w:val="TitlePageSession"/>
        <w:rPr>
          <w:color w:val="auto"/>
        </w:rPr>
      </w:pPr>
      <w:r w:rsidRPr="00912A40">
        <w:rPr>
          <w:color w:val="auto"/>
        </w:rPr>
        <w:t>20</w:t>
      </w:r>
      <w:r w:rsidR="00EC5E63" w:rsidRPr="00912A40">
        <w:rPr>
          <w:color w:val="auto"/>
        </w:rPr>
        <w:t>2</w:t>
      </w:r>
      <w:r w:rsidR="00DD73F3" w:rsidRPr="00912A40">
        <w:rPr>
          <w:color w:val="auto"/>
        </w:rPr>
        <w:t>2</w:t>
      </w:r>
      <w:r w:rsidRPr="00912A40">
        <w:rPr>
          <w:color w:val="auto"/>
        </w:rPr>
        <w:t xml:space="preserve"> regular session</w:t>
      </w:r>
    </w:p>
    <w:p w14:paraId="749E2499" w14:textId="77777777" w:rsidR="00CD36CF" w:rsidRPr="00912A40" w:rsidRDefault="00D0005B" w:rsidP="00CC1F3B">
      <w:pPr>
        <w:pStyle w:val="TitlePageBillPrefix"/>
        <w:rPr>
          <w:color w:val="auto"/>
        </w:rPr>
      </w:pPr>
      <w:sdt>
        <w:sdtPr>
          <w:rPr>
            <w:color w:val="auto"/>
          </w:rPr>
          <w:tag w:val="IntroDate"/>
          <w:id w:val="-1236936958"/>
          <w:placeholder>
            <w:docPart w:val="6F36EA01A7EB4740BCA61E091089D5CC"/>
          </w:placeholder>
          <w:text/>
        </w:sdtPr>
        <w:sdtEndPr/>
        <w:sdtContent>
          <w:r w:rsidR="00AE48A0" w:rsidRPr="00912A40">
            <w:rPr>
              <w:color w:val="auto"/>
            </w:rPr>
            <w:t>Introduced</w:t>
          </w:r>
        </w:sdtContent>
      </w:sdt>
    </w:p>
    <w:p w14:paraId="71EEFB30" w14:textId="54EAE3E5" w:rsidR="00CD36CF" w:rsidRPr="00912A40" w:rsidRDefault="00D0005B" w:rsidP="00CC1F3B">
      <w:pPr>
        <w:pStyle w:val="BillNumber"/>
        <w:rPr>
          <w:color w:val="auto"/>
        </w:rPr>
      </w:pPr>
      <w:sdt>
        <w:sdtPr>
          <w:rPr>
            <w:color w:val="auto"/>
          </w:rPr>
          <w:tag w:val="Chamber"/>
          <w:id w:val="893011969"/>
          <w:lock w:val="sdtLocked"/>
          <w:placeholder>
            <w:docPart w:val="347BE38C8CDC4748910F5AB601F2FED3"/>
          </w:placeholder>
          <w:dropDownList>
            <w:listItem w:displayText="House" w:value="House"/>
            <w:listItem w:displayText="Senate" w:value="Senate"/>
          </w:dropDownList>
        </w:sdtPr>
        <w:sdtEndPr/>
        <w:sdtContent>
          <w:r w:rsidR="00DF3687" w:rsidRPr="00912A40">
            <w:rPr>
              <w:color w:val="auto"/>
            </w:rPr>
            <w:t>Senate</w:t>
          </w:r>
        </w:sdtContent>
      </w:sdt>
      <w:r w:rsidR="00303684" w:rsidRPr="00912A40">
        <w:rPr>
          <w:color w:val="auto"/>
        </w:rPr>
        <w:t xml:space="preserve"> </w:t>
      </w:r>
      <w:r w:rsidR="00CD36CF" w:rsidRPr="00912A40">
        <w:rPr>
          <w:color w:val="auto"/>
        </w:rPr>
        <w:t xml:space="preserve">Bill </w:t>
      </w:r>
      <w:sdt>
        <w:sdtPr>
          <w:rPr>
            <w:color w:val="auto"/>
          </w:rPr>
          <w:tag w:val="BNum"/>
          <w:id w:val="1645317809"/>
          <w:lock w:val="sdtLocked"/>
          <w:placeholder>
            <w:docPart w:val="FF18C9E53E56465C8C7F2FCB657C7E74"/>
          </w:placeholder>
          <w:text/>
        </w:sdtPr>
        <w:sdtEndPr/>
        <w:sdtContent>
          <w:r w:rsidR="005A04F1">
            <w:rPr>
              <w:color w:val="auto"/>
            </w:rPr>
            <w:t>598</w:t>
          </w:r>
        </w:sdtContent>
      </w:sdt>
    </w:p>
    <w:p w14:paraId="78275925" w14:textId="154524C6" w:rsidR="00CD36CF" w:rsidRPr="00912A40" w:rsidRDefault="00CD36CF" w:rsidP="00CC1F3B">
      <w:pPr>
        <w:pStyle w:val="Sponsors"/>
        <w:rPr>
          <w:color w:val="auto"/>
        </w:rPr>
      </w:pPr>
      <w:r w:rsidRPr="00912A40">
        <w:rPr>
          <w:color w:val="auto"/>
        </w:rPr>
        <w:t xml:space="preserve">By </w:t>
      </w:r>
      <w:sdt>
        <w:sdtPr>
          <w:rPr>
            <w:color w:val="auto"/>
          </w:rPr>
          <w:tag w:val="Sponsors"/>
          <w:id w:val="1589585889"/>
          <w:placeholder>
            <w:docPart w:val="BB46D6DEEAD746779BAEC8E793730009"/>
          </w:placeholder>
          <w:text w:multiLine="1"/>
        </w:sdtPr>
        <w:sdtEndPr/>
        <w:sdtContent>
          <w:r w:rsidR="00DF3687" w:rsidRPr="00912A40">
            <w:rPr>
              <w:color w:val="auto"/>
            </w:rPr>
            <w:t>Senators Blair (Mr. President</w:t>
          </w:r>
          <w:r w:rsidR="009D1EAE" w:rsidRPr="00912A40">
            <w:rPr>
              <w:color w:val="auto"/>
            </w:rPr>
            <w:t>)</w:t>
          </w:r>
          <w:r w:rsidR="00DF3687" w:rsidRPr="00912A40">
            <w:rPr>
              <w:color w:val="auto"/>
            </w:rPr>
            <w:t xml:space="preserve"> </w:t>
          </w:r>
          <w:r w:rsidR="00C257D1" w:rsidRPr="00912A40">
            <w:rPr>
              <w:color w:val="auto"/>
            </w:rPr>
            <w:t xml:space="preserve">and </w:t>
          </w:r>
          <w:r w:rsidR="00DF3687" w:rsidRPr="00912A40">
            <w:rPr>
              <w:color w:val="auto"/>
            </w:rPr>
            <w:t>Baldwin</w:t>
          </w:r>
          <w:r w:rsidR="00946679" w:rsidRPr="00912A40">
            <w:rPr>
              <w:color w:val="auto"/>
            </w:rPr>
            <w:br/>
          </w:r>
          <w:r w:rsidR="005A04F1">
            <w:rPr>
              <w:color w:val="auto"/>
            </w:rPr>
            <w:t>(</w:t>
          </w:r>
          <w:r w:rsidR="00946679" w:rsidRPr="00912A40">
            <w:rPr>
              <w:color w:val="auto"/>
            </w:rPr>
            <w:t>By Request of the Executive</w:t>
          </w:r>
          <w:r w:rsidR="005A04F1">
            <w:rPr>
              <w:color w:val="auto"/>
            </w:rPr>
            <w:t>)</w:t>
          </w:r>
        </w:sdtContent>
      </w:sdt>
    </w:p>
    <w:p w14:paraId="1893D243" w14:textId="7C76D93D" w:rsidR="00E831B3" w:rsidRPr="00912A40" w:rsidRDefault="00CD36CF" w:rsidP="00CC1F3B">
      <w:pPr>
        <w:pStyle w:val="References"/>
        <w:rPr>
          <w:color w:val="auto"/>
        </w:rPr>
      </w:pPr>
      <w:r w:rsidRPr="00912A40">
        <w:rPr>
          <w:color w:val="auto"/>
        </w:rPr>
        <w:t>[</w:t>
      </w:r>
      <w:sdt>
        <w:sdtPr>
          <w:rPr>
            <w:color w:val="auto"/>
          </w:rPr>
          <w:tag w:val="References"/>
          <w:id w:val="-1043047873"/>
          <w:placeholder>
            <w:docPart w:val="03EDC474C6084115AC98B8BD441AF06C"/>
          </w:placeholder>
          <w:text w:multiLine="1"/>
        </w:sdtPr>
        <w:sdtEndPr/>
        <w:sdtContent>
          <w:r w:rsidR="00DF3687" w:rsidRPr="00912A40">
            <w:rPr>
              <w:color w:val="auto"/>
            </w:rPr>
            <w:t>Introduced</w:t>
          </w:r>
          <w:r w:rsidR="005A04F1">
            <w:rPr>
              <w:color w:val="auto"/>
            </w:rPr>
            <w:t xml:space="preserve"> February 09, 2022</w:t>
          </w:r>
          <w:r w:rsidR="00DD73F3" w:rsidRPr="00912A40">
            <w:rPr>
              <w:color w:val="auto"/>
            </w:rPr>
            <w:t xml:space="preserve">; referred </w:t>
          </w:r>
          <w:r w:rsidR="00DD73F3" w:rsidRPr="00912A40">
            <w:rPr>
              <w:color w:val="auto"/>
            </w:rPr>
            <w:br/>
            <w:t>to the Committee on</w:t>
          </w:r>
          <w:r w:rsidR="00D0005B">
            <w:rPr>
              <w:color w:val="auto"/>
            </w:rPr>
            <w:t xml:space="preserve"> Military</w:t>
          </w:r>
        </w:sdtContent>
      </w:sdt>
      <w:r w:rsidRPr="00912A40">
        <w:rPr>
          <w:color w:val="auto"/>
        </w:rPr>
        <w:t>]</w:t>
      </w:r>
    </w:p>
    <w:p w14:paraId="79F60484" w14:textId="77B5FA47" w:rsidR="00303684" w:rsidRPr="00912A40" w:rsidRDefault="0000526A" w:rsidP="00CC1F3B">
      <w:pPr>
        <w:pStyle w:val="TitleSection"/>
        <w:rPr>
          <w:color w:val="auto"/>
        </w:rPr>
      </w:pPr>
      <w:r w:rsidRPr="00912A40">
        <w:rPr>
          <w:color w:val="auto"/>
        </w:rPr>
        <w:lastRenderedPageBreak/>
        <w:t>A BILL</w:t>
      </w:r>
      <w:r w:rsidR="004769DD" w:rsidRPr="00912A40">
        <w:rPr>
          <w:color w:val="auto"/>
        </w:rPr>
        <w:t xml:space="preserve"> to amend the Code of West Virginia, 1931, as amended, by adding thereto a new article, designated §9A-5-1, §9A-5-2, and §9A-5-3, all relating to </w:t>
      </w:r>
      <w:r w:rsidR="00762DBC" w:rsidRPr="00912A40">
        <w:rPr>
          <w:color w:val="auto"/>
        </w:rPr>
        <w:t>specifically authorizing programs to assist at-risk veterans through</w:t>
      </w:r>
      <w:r w:rsidR="004769DD" w:rsidRPr="00912A40">
        <w:rPr>
          <w:color w:val="auto"/>
        </w:rPr>
        <w:t xml:space="preserve"> partner</w:t>
      </w:r>
      <w:r w:rsidR="00035EB4" w:rsidRPr="00912A40">
        <w:rPr>
          <w:color w:val="auto"/>
        </w:rPr>
        <w:t>ships</w:t>
      </w:r>
      <w:r w:rsidR="004769DD" w:rsidRPr="00912A40">
        <w:rPr>
          <w:color w:val="auto"/>
        </w:rPr>
        <w:t xml:space="preserve"> with service organizations </w:t>
      </w:r>
      <w:r w:rsidR="00035EB4" w:rsidRPr="00912A40">
        <w:rPr>
          <w:color w:val="auto"/>
        </w:rPr>
        <w:t xml:space="preserve">engaged with their local veteran communities to connect veterans and their families with existing resources to </w:t>
      </w:r>
      <w:r w:rsidR="00A65E68" w:rsidRPr="00912A40">
        <w:rPr>
          <w:color w:val="auto"/>
        </w:rPr>
        <w:t>combat suicide</w:t>
      </w:r>
      <w:r w:rsidR="00035EB4" w:rsidRPr="00912A40">
        <w:rPr>
          <w:color w:val="auto"/>
        </w:rPr>
        <w:t xml:space="preserve">, and its contributing factors, among the veteran </w:t>
      </w:r>
      <w:r w:rsidR="00796410" w:rsidRPr="00912A40">
        <w:rPr>
          <w:color w:val="auto"/>
        </w:rPr>
        <w:t>population in this state</w:t>
      </w:r>
      <w:r w:rsidR="00035EB4" w:rsidRPr="00912A40">
        <w:rPr>
          <w:color w:val="auto"/>
        </w:rPr>
        <w:t xml:space="preserve">; providing legislative fundings and purpose; </w:t>
      </w:r>
      <w:r w:rsidR="00762DBC" w:rsidRPr="00912A40">
        <w:rPr>
          <w:color w:val="auto"/>
        </w:rPr>
        <w:t>authorizing programs to assist at-risk veterans through</w:t>
      </w:r>
      <w:r w:rsidR="00796410" w:rsidRPr="00912A40">
        <w:rPr>
          <w:color w:val="auto"/>
        </w:rPr>
        <w:t xml:space="preserve"> partnerships with service organizations to combat suicide and its contributing factors among the veteran population; </w:t>
      </w:r>
      <w:r w:rsidR="00915FAA" w:rsidRPr="00912A40">
        <w:rPr>
          <w:color w:val="auto"/>
        </w:rPr>
        <w:t xml:space="preserve">and </w:t>
      </w:r>
      <w:r w:rsidR="00796410" w:rsidRPr="00912A40">
        <w:rPr>
          <w:color w:val="auto"/>
        </w:rPr>
        <w:t xml:space="preserve">providing for </w:t>
      </w:r>
      <w:r w:rsidR="00986625" w:rsidRPr="00912A40">
        <w:rPr>
          <w:color w:val="auto"/>
        </w:rPr>
        <w:t xml:space="preserve">funding and </w:t>
      </w:r>
      <w:r w:rsidR="00796410" w:rsidRPr="00912A40">
        <w:rPr>
          <w:color w:val="auto"/>
        </w:rPr>
        <w:t xml:space="preserve">grant-making from the </w:t>
      </w:r>
      <w:r w:rsidR="00915FAA" w:rsidRPr="00912A40">
        <w:rPr>
          <w:color w:val="auto"/>
        </w:rPr>
        <w:t>Department of Veterans’ Assistance</w:t>
      </w:r>
      <w:r w:rsidR="00796410" w:rsidRPr="00912A40">
        <w:rPr>
          <w:color w:val="auto"/>
        </w:rPr>
        <w:t xml:space="preserve"> to partner service organizations and for the purposes of this article.</w:t>
      </w:r>
    </w:p>
    <w:p w14:paraId="6E183449" w14:textId="77777777" w:rsidR="00303684" w:rsidRPr="00912A40" w:rsidRDefault="00303684" w:rsidP="00CC1F3B">
      <w:pPr>
        <w:pStyle w:val="EnactingClause"/>
        <w:rPr>
          <w:color w:val="auto"/>
        </w:rPr>
        <w:sectPr w:rsidR="00303684" w:rsidRPr="00912A40" w:rsidSect="00DD549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2A40">
        <w:rPr>
          <w:color w:val="auto"/>
        </w:rPr>
        <w:t>Be it enacted by the Legislature of West Virginia:</w:t>
      </w:r>
    </w:p>
    <w:p w14:paraId="17AD01FC" w14:textId="281610EB" w:rsidR="00A65E68" w:rsidRPr="00912A40" w:rsidRDefault="00A65E68" w:rsidP="007723C9">
      <w:pPr>
        <w:pStyle w:val="ArticleHeading"/>
        <w:rPr>
          <w:color w:val="auto"/>
          <w:u w:val="single"/>
        </w:rPr>
      </w:pPr>
      <w:r w:rsidRPr="00912A40">
        <w:rPr>
          <w:color w:val="auto"/>
          <w:u w:val="single"/>
        </w:rPr>
        <w:t>ARTICLE 5. Aid to at-risk veterans</w:t>
      </w:r>
      <w:r w:rsidR="007723C9" w:rsidRPr="00912A40">
        <w:rPr>
          <w:color w:val="auto"/>
          <w:u w:val="single"/>
        </w:rPr>
        <w:t>.</w:t>
      </w:r>
    </w:p>
    <w:p w14:paraId="2556087C" w14:textId="154CE58A" w:rsidR="00A65E68" w:rsidRPr="00912A40" w:rsidRDefault="00A65E68" w:rsidP="00A65E68">
      <w:pPr>
        <w:pStyle w:val="SectionHeading"/>
        <w:rPr>
          <w:color w:val="auto"/>
          <w:u w:val="single"/>
        </w:rPr>
      </w:pPr>
      <w:r w:rsidRPr="00912A40">
        <w:rPr>
          <w:color w:val="auto"/>
          <w:u w:val="single"/>
        </w:rPr>
        <w:t xml:space="preserve">§9A-5-1. Legislative finding and purpose. </w:t>
      </w:r>
    </w:p>
    <w:p w14:paraId="266BB5F5" w14:textId="1001DB46" w:rsidR="00723C12" w:rsidRPr="00912A40" w:rsidRDefault="00A65E68" w:rsidP="00A65E68">
      <w:pPr>
        <w:pStyle w:val="SectionBody"/>
        <w:rPr>
          <w:color w:val="auto"/>
          <w:u w:val="single"/>
        </w:rPr>
      </w:pPr>
      <w:r w:rsidRPr="00912A40">
        <w:rPr>
          <w:color w:val="auto"/>
          <w:u w:val="single"/>
        </w:rPr>
        <w:t xml:space="preserve">(a) The Legislature hereby finds that </w:t>
      </w:r>
      <w:r w:rsidR="00723C12" w:rsidRPr="00912A40">
        <w:rPr>
          <w:color w:val="auto"/>
          <w:u w:val="single"/>
        </w:rPr>
        <w:t xml:space="preserve">there exists a health care crisis among our </w:t>
      </w:r>
      <w:r w:rsidR="009D1EAE" w:rsidRPr="00912A40">
        <w:rPr>
          <w:color w:val="auto"/>
          <w:u w:val="single"/>
        </w:rPr>
        <w:t>s</w:t>
      </w:r>
      <w:r w:rsidR="00723C12" w:rsidRPr="00912A40">
        <w:rPr>
          <w:color w:val="auto"/>
          <w:u w:val="single"/>
        </w:rPr>
        <w:t xml:space="preserve">tate’s veterans and their families, with veterans in this </w:t>
      </w:r>
      <w:r w:rsidR="009D1EAE" w:rsidRPr="00912A40">
        <w:rPr>
          <w:color w:val="auto"/>
          <w:u w:val="single"/>
        </w:rPr>
        <w:t>s</w:t>
      </w:r>
      <w:r w:rsidR="00723C12" w:rsidRPr="00912A40">
        <w:rPr>
          <w:color w:val="auto"/>
          <w:u w:val="single"/>
        </w:rPr>
        <w:t>tate dying by suicide at a rate of nearly 60 percent higher than the rate for nonveterans.</w:t>
      </w:r>
    </w:p>
    <w:p w14:paraId="3BAF022A" w14:textId="112A1C20" w:rsidR="00723C12" w:rsidRPr="00912A40" w:rsidRDefault="00723C12" w:rsidP="00A65E68">
      <w:pPr>
        <w:pStyle w:val="SectionBody"/>
        <w:rPr>
          <w:color w:val="auto"/>
          <w:u w:val="single"/>
        </w:rPr>
      </w:pPr>
      <w:r w:rsidRPr="00912A40">
        <w:rPr>
          <w:color w:val="auto"/>
          <w:u w:val="single"/>
        </w:rPr>
        <w:t>(b) The Legislature finds that there are significant resources available to help combat this crisis, but that these resources are not well-known o</w:t>
      </w:r>
      <w:r w:rsidR="00915FAA" w:rsidRPr="00912A40">
        <w:rPr>
          <w:color w:val="auto"/>
          <w:u w:val="single"/>
        </w:rPr>
        <w:t>r</w:t>
      </w:r>
      <w:r w:rsidRPr="00912A40">
        <w:rPr>
          <w:color w:val="auto"/>
          <w:u w:val="single"/>
        </w:rPr>
        <w:t xml:space="preserve"> easily available to veterans and their families. </w:t>
      </w:r>
    </w:p>
    <w:p w14:paraId="0047B7F8" w14:textId="021CD531" w:rsidR="00762DBC" w:rsidRPr="00912A40" w:rsidRDefault="00723C12" w:rsidP="00A65E68">
      <w:pPr>
        <w:pStyle w:val="SectionBody"/>
        <w:rPr>
          <w:color w:val="auto"/>
          <w:u w:val="single"/>
        </w:rPr>
        <w:sectPr w:rsidR="00762DBC" w:rsidRPr="00912A40" w:rsidSect="00DD5497">
          <w:type w:val="continuous"/>
          <w:pgSz w:w="12240" w:h="15840" w:code="1"/>
          <w:pgMar w:top="1440" w:right="1440" w:bottom="1440" w:left="1440" w:header="720" w:footer="720" w:gutter="0"/>
          <w:lnNumType w:countBy="1" w:restart="newSection"/>
          <w:cols w:space="720"/>
          <w:titlePg/>
          <w:docGrid w:linePitch="360"/>
        </w:sectPr>
      </w:pPr>
      <w:r w:rsidRPr="00912A40">
        <w:rPr>
          <w:color w:val="auto"/>
          <w:u w:val="single"/>
        </w:rPr>
        <w:t xml:space="preserve">(c) </w:t>
      </w:r>
      <w:r w:rsidR="00A65E68" w:rsidRPr="00912A40">
        <w:rPr>
          <w:color w:val="auto"/>
          <w:u w:val="single"/>
        </w:rPr>
        <w:t xml:space="preserve">Therefore, the Legislature hereby </w:t>
      </w:r>
      <w:r w:rsidR="00762DBC" w:rsidRPr="00912A40">
        <w:rPr>
          <w:color w:val="auto"/>
          <w:u w:val="single"/>
        </w:rPr>
        <w:t>specifically authorizes</w:t>
      </w:r>
      <w:r w:rsidR="00F203B8" w:rsidRPr="00912A40">
        <w:rPr>
          <w:color w:val="auto"/>
          <w:u w:val="single"/>
        </w:rPr>
        <w:t xml:space="preserve"> and directs</w:t>
      </w:r>
      <w:r w:rsidR="00762DBC" w:rsidRPr="00912A40">
        <w:rPr>
          <w:color w:val="auto"/>
          <w:u w:val="single"/>
        </w:rPr>
        <w:t xml:space="preserve"> the </w:t>
      </w:r>
      <w:r w:rsidR="00915FAA" w:rsidRPr="00912A40">
        <w:rPr>
          <w:color w:val="auto"/>
          <w:u w:val="single"/>
        </w:rPr>
        <w:t>D</w:t>
      </w:r>
      <w:r w:rsidR="00762DBC" w:rsidRPr="00912A40">
        <w:rPr>
          <w:color w:val="auto"/>
          <w:u w:val="single"/>
        </w:rPr>
        <w:t>epartment</w:t>
      </w:r>
      <w:r w:rsidR="00915FAA" w:rsidRPr="00912A40">
        <w:rPr>
          <w:color w:val="auto"/>
          <w:u w:val="single"/>
        </w:rPr>
        <w:t xml:space="preserve"> of Veterans’ Assistance</w:t>
      </w:r>
      <w:r w:rsidR="00762DBC" w:rsidRPr="00912A40">
        <w:rPr>
          <w:color w:val="auto"/>
          <w:u w:val="single"/>
        </w:rPr>
        <w:t xml:space="preserve"> to develop and implement programs to assist at-risk veterans, including by establishing partnerships with service organizations engaged with their local veteran communities to connect veterans and their families with existing resources to combat suicide, and its contributing factors, among the veteran population in this state</w:t>
      </w:r>
      <w:r w:rsidR="00A65E68" w:rsidRPr="00912A40">
        <w:rPr>
          <w:color w:val="auto"/>
          <w:u w:val="single"/>
        </w:rPr>
        <w:t>.</w:t>
      </w:r>
    </w:p>
    <w:p w14:paraId="5D41C58F" w14:textId="440535FA" w:rsidR="00F203B8" w:rsidRPr="00912A40" w:rsidRDefault="00762DBC" w:rsidP="00F203B8">
      <w:pPr>
        <w:pStyle w:val="SectionHeading"/>
        <w:rPr>
          <w:color w:val="auto"/>
          <w:u w:val="single"/>
        </w:rPr>
      </w:pPr>
      <w:r w:rsidRPr="00912A40">
        <w:rPr>
          <w:color w:val="auto"/>
          <w:u w:val="single"/>
        </w:rPr>
        <w:t xml:space="preserve">§9A-5-2. </w:t>
      </w:r>
      <w:r w:rsidR="00F203B8" w:rsidRPr="00912A40">
        <w:rPr>
          <w:color w:val="auto"/>
          <w:u w:val="single"/>
        </w:rPr>
        <w:t>Assistance to At-Risk Veterans</w:t>
      </w:r>
      <w:r w:rsidR="006F4574" w:rsidRPr="00912A40">
        <w:rPr>
          <w:color w:val="auto"/>
          <w:u w:val="single"/>
        </w:rPr>
        <w:t>; Partnerships with Service Organizations</w:t>
      </w:r>
      <w:r w:rsidRPr="00912A40">
        <w:rPr>
          <w:color w:val="auto"/>
          <w:u w:val="single"/>
        </w:rPr>
        <w:t xml:space="preserve">. </w:t>
      </w:r>
    </w:p>
    <w:p w14:paraId="3F44DAD0" w14:textId="776A5B24" w:rsidR="00F203B8" w:rsidRPr="00912A40" w:rsidRDefault="00F203B8" w:rsidP="00F203B8">
      <w:pPr>
        <w:pStyle w:val="SectionBody"/>
        <w:rPr>
          <w:color w:val="auto"/>
          <w:u w:val="single"/>
        </w:rPr>
      </w:pPr>
      <w:r w:rsidRPr="00912A40">
        <w:rPr>
          <w:color w:val="auto"/>
          <w:u w:val="single"/>
        </w:rPr>
        <w:t xml:space="preserve">(a) In addition to the duties and powers otherwise provided to the </w:t>
      </w:r>
      <w:r w:rsidR="00915FAA" w:rsidRPr="00912A40">
        <w:rPr>
          <w:color w:val="auto"/>
          <w:u w:val="single"/>
        </w:rPr>
        <w:t xml:space="preserve">Department of Veterans’ </w:t>
      </w:r>
      <w:r w:rsidR="00915FAA" w:rsidRPr="00912A40">
        <w:rPr>
          <w:color w:val="auto"/>
          <w:u w:val="single"/>
        </w:rPr>
        <w:lastRenderedPageBreak/>
        <w:t>Assistance</w:t>
      </w:r>
      <w:r w:rsidRPr="00912A40">
        <w:rPr>
          <w:color w:val="auto"/>
          <w:u w:val="single"/>
        </w:rPr>
        <w:t xml:space="preserve"> under this chapter, the department shall develop and implement programs to assist veterans and their families combat suicide and its contributing factors in this </w:t>
      </w:r>
      <w:r w:rsidR="009D1EAE" w:rsidRPr="00912A40">
        <w:rPr>
          <w:color w:val="auto"/>
          <w:u w:val="single"/>
        </w:rPr>
        <w:t>s</w:t>
      </w:r>
      <w:r w:rsidRPr="00912A40">
        <w:rPr>
          <w:color w:val="auto"/>
          <w:u w:val="single"/>
        </w:rPr>
        <w:t>tate.</w:t>
      </w:r>
    </w:p>
    <w:p w14:paraId="43012E96" w14:textId="79247E81" w:rsidR="006F4574" w:rsidRPr="00912A40" w:rsidRDefault="00F203B8" w:rsidP="006F4574">
      <w:pPr>
        <w:pStyle w:val="SectionBody"/>
        <w:rPr>
          <w:color w:val="auto"/>
          <w:u w:val="single"/>
        </w:rPr>
        <w:sectPr w:rsidR="006F4574" w:rsidRPr="00912A40" w:rsidSect="00DD5497">
          <w:type w:val="continuous"/>
          <w:pgSz w:w="12240" w:h="15840" w:code="1"/>
          <w:pgMar w:top="1440" w:right="1440" w:bottom="1440" w:left="1440" w:header="720" w:footer="720" w:gutter="0"/>
          <w:lnNumType w:countBy="1" w:restart="newSection"/>
          <w:cols w:space="720"/>
          <w:docGrid w:linePitch="360"/>
        </w:sectPr>
      </w:pPr>
      <w:r w:rsidRPr="00912A40">
        <w:rPr>
          <w:color w:val="auto"/>
          <w:u w:val="single"/>
        </w:rPr>
        <w:t xml:space="preserve">(b) The department may enter into partnerships or agreements with services organizations engaged with their local veteran communities to </w:t>
      </w:r>
      <w:r w:rsidR="006F4574" w:rsidRPr="00912A40">
        <w:rPr>
          <w:color w:val="auto"/>
          <w:u w:val="single"/>
        </w:rPr>
        <w:t xml:space="preserve">provide or </w:t>
      </w:r>
      <w:r w:rsidRPr="00912A40">
        <w:rPr>
          <w:color w:val="auto"/>
          <w:u w:val="single"/>
        </w:rPr>
        <w:t xml:space="preserve">connect veterans and their families to resources that may be available through any source, including </w:t>
      </w:r>
      <w:r w:rsidR="009D1EAE" w:rsidRPr="00912A40">
        <w:rPr>
          <w:color w:val="auto"/>
          <w:u w:val="single"/>
        </w:rPr>
        <w:t>s</w:t>
      </w:r>
      <w:r w:rsidRPr="00912A40">
        <w:rPr>
          <w:color w:val="auto"/>
          <w:u w:val="single"/>
        </w:rPr>
        <w:t xml:space="preserve">tate, </w:t>
      </w:r>
      <w:r w:rsidR="009D1EAE" w:rsidRPr="00912A40">
        <w:rPr>
          <w:color w:val="auto"/>
          <w:u w:val="single"/>
        </w:rPr>
        <w:t>f</w:t>
      </w:r>
      <w:r w:rsidR="006F4574" w:rsidRPr="00912A40">
        <w:rPr>
          <w:color w:val="auto"/>
          <w:u w:val="single"/>
        </w:rPr>
        <w:t xml:space="preserve">ederal, or private resources. </w:t>
      </w:r>
    </w:p>
    <w:p w14:paraId="1F650D2E" w14:textId="536BE418" w:rsidR="006F4574" w:rsidRPr="00912A40" w:rsidRDefault="006F4574" w:rsidP="006F4574">
      <w:pPr>
        <w:pStyle w:val="SectionHeading"/>
        <w:rPr>
          <w:color w:val="auto"/>
          <w:u w:val="single"/>
        </w:rPr>
      </w:pPr>
      <w:r w:rsidRPr="00912A40">
        <w:rPr>
          <w:color w:val="auto"/>
          <w:u w:val="single"/>
        </w:rPr>
        <w:t xml:space="preserve">§9A-5-3. Grant-making Authority. </w:t>
      </w:r>
    </w:p>
    <w:p w14:paraId="02B76BA4" w14:textId="386CEFD7" w:rsidR="006F4574" w:rsidRPr="00912A40" w:rsidRDefault="006F4574" w:rsidP="006F4574">
      <w:pPr>
        <w:pStyle w:val="SectionBody"/>
        <w:rPr>
          <w:color w:val="auto"/>
          <w:u w:val="single"/>
        </w:rPr>
      </w:pPr>
      <w:r w:rsidRPr="00912A40">
        <w:rPr>
          <w:color w:val="auto"/>
          <w:u w:val="single"/>
        </w:rPr>
        <w:t xml:space="preserve">(a) The </w:t>
      </w:r>
      <w:r w:rsidR="00915FAA" w:rsidRPr="00912A40">
        <w:rPr>
          <w:color w:val="auto"/>
          <w:u w:val="single"/>
        </w:rPr>
        <w:t>Department of Veterans’ Assistance</w:t>
      </w:r>
      <w:r w:rsidRPr="00912A40">
        <w:rPr>
          <w:color w:val="auto"/>
          <w:u w:val="single"/>
        </w:rPr>
        <w:t xml:space="preserve"> may make grants or otherwise transfer </w:t>
      </w:r>
      <w:r w:rsidR="00640AA1" w:rsidRPr="00912A40">
        <w:rPr>
          <w:color w:val="auto"/>
          <w:u w:val="single"/>
        </w:rPr>
        <w:t xml:space="preserve">moneys </w:t>
      </w:r>
      <w:r w:rsidRPr="00912A40">
        <w:rPr>
          <w:color w:val="auto"/>
          <w:u w:val="single"/>
        </w:rPr>
        <w:t xml:space="preserve">held by the department </w:t>
      </w:r>
      <w:r w:rsidR="006F2D75" w:rsidRPr="00912A40">
        <w:rPr>
          <w:color w:val="auto"/>
          <w:u w:val="single"/>
        </w:rPr>
        <w:t xml:space="preserve">from any available source </w:t>
      </w:r>
      <w:r w:rsidRPr="00912A40">
        <w:rPr>
          <w:color w:val="auto"/>
          <w:u w:val="single"/>
        </w:rPr>
        <w:t>to provide assistance to veterans or their families</w:t>
      </w:r>
      <w:r w:rsidR="006F2D75" w:rsidRPr="00912A40">
        <w:rPr>
          <w:color w:val="auto"/>
          <w:u w:val="single"/>
        </w:rPr>
        <w:t>,</w:t>
      </w:r>
      <w:r w:rsidRPr="00912A40">
        <w:rPr>
          <w:color w:val="auto"/>
          <w:u w:val="single"/>
        </w:rPr>
        <w:t xml:space="preserve"> </w:t>
      </w:r>
      <w:r w:rsidR="006F2D75" w:rsidRPr="00912A40">
        <w:rPr>
          <w:color w:val="auto"/>
          <w:u w:val="single"/>
        </w:rPr>
        <w:t>including by providing funding to partner service organizations, for the purposes of this article.</w:t>
      </w:r>
    </w:p>
    <w:p w14:paraId="6719CAF3" w14:textId="32E5CB77" w:rsidR="006F2D75" w:rsidRPr="00912A40" w:rsidRDefault="006F2D75" w:rsidP="006F4574">
      <w:pPr>
        <w:pStyle w:val="SectionBody"/>
        <w:rPr>
          <w:color w:val="auto"/>
        </w:rPr>
      </w:pPr>
      <w:r w:rsidRPr="00912A40">
        <w:rPr>
          <w:color w:val="auto"/>
          <w:u w:val="single"/>
        </w:rPr>
        <w:t>(b) The department shall maintain records of any</w:t>
      </w:r>
      <w:r w:rsidR="000050CA" w:rsidRPr="00912A40">
        <w:rPr>
          <w:color w:val="auto"/>
          <w:u w:val="single"/>
        </w:rPr>
        <w:t xml:space="preserve"> </w:t>
      </w:r>
      <w:r w:rsidR="007672C5" w:rsidRPr="00912A40">
        <w:rPr>
          <w:color w:val="auto"/>
          <w:u w:val="single"/>
        </w:rPr>
        <w:t xml:space="preserve">moneys </w:t>
      </w:r>
      <w:r w:rsidRPr="00912A40">
        <w:rPr>
          <w:color w:val="auto"/>
          <w:u w:val="single"/>
        </w:rPr>
        <w:t>transferred or expended under this article, and shall comply with all relevant reporting requirements.</w:t>
      </w:r>
    </w:p>
    <w:p w14:paraId="1A41A194" w14:textId="77777777" w:rsidR="00C33014" w:rsidRPr="00912A40" w:rsidRDefault="00C33014" w:rsidP="00CC1F3B">
      <w:pPr>
        <w:pStyle w:val="Note"/>
        <w:rPr>
          <w:color w:val="auto"/>
        </w:rPr>
      </w:pPr>
    </w:p>
    <w:p w14:paraId="62E076BE" w14:textId="152B7A41" w:rsidR="006865E9" w:rsidRPr="00912A40" w:rsidRDefault="00CF1DCA" w:rsidP="00CC1F3B">
      <w:pPr>
        <w:pStyle w:val="Note"/>
        <w:rPr>
          <w:color w:val="auto"/>
        </w:rPr>
      </w:pPr>
      <w:r w:rsidRPr="00912A40">
        <w:rPr>
          <w:color w:val="auto"/>
        </w:rPr>
        <w:t>NOTE: The</w:t>
      </w:r>
      <w:r w:rsidR="006865E9" w:rsidRPr="00912A40">
        <w:rPr>
          <w:color w:val="auto"/>
        </w:rPr>
        <w:t xml:space="preserve"> purpose of this bill is to </w:t>
      </w:r>
      <w:r w:rsidR="00A65E68" w:rsidRPr="00912A40">
        <w:rPr>
          <w:color w:val="auto"/>
        </w:rPr>
        <w:t>direct the Department of Veterans Affairs to establish partnerships with service organizations engaged with their local veteran communities to connect veterans and their families with existing resources to combat suicide, and its contributing factors, among the veteran population in this state</w:t>
      </w:r>
      <w:r w:rsidR="00915FAA" w:rsidRPr="00912A40">
        <w:rPr>
          <w:color w:val="auto"/>
        </w:rPr>
        <w:t>.</w:t>
      </w:r>
    </w:p>
    <w:p w14:paraId="583837E8" w14:textId="2806E1BC" w:rsidR="006865E9" w:rsidRPr="00912A40" w:rsidRDefault="00AE48A0" w:rsidP="00CC1F3B">
      <w:pPr>
        <w:pStyle w:val="Note"/>
        <w:rPr>
          <w:color w:val="auto"/>
        </w:rPr>
      </w:pPr>
      <w:r w:rsidRPr="00912A40">
        <w:rPr>
          <w:color w:val="auto"/>
        </w:rPr>
        <w:t>Strike-throughs indicate language that would be stricken from a heading or the present law</w:t>
      </w:r>
      <w:r w:rsidR="007672C5" w:rsidRPr="00912A40">
        <w:rPr>
          <w:color w:val="auto"/>
        </w:rPr>
        <w:t>,</w:t>
      </w:r>
      <w:r w:rsidRPr="00912A40">
        <w:rPr>
          <w:color w:val="auto"/>
        </w:rPr>
        <w:t xml:space="preserve"> and underscoring indicates new language that would be added.</w:t>
      </w:r>
    </w:p>
    <w:sectPr w:rsidR="006865E9" w:rsidRPr="00912A40" w:rsidSect="00DD549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384B" w14:textId="77777777" w:rsidR="00F172BB" w:rsidRPr="00B844FE" w:rsidRDefault="00F172BB" w:rsidP="00B844FE">
      <w:r>
        <w:separator/>
      </w:r>
    </w:p>
  </w:endnote>
  <w:endnote w:type="continuationSeparator" w:id="0">
    <w:p w14:paraId="29C02727" w14:textId="77777777" w:rsidR="00F172BB" w:rsidRPr="00B844FE" w:rsidRDefault="00F172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B3A66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04A8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AE90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F473" w14:textId="77777777" w:rsidR="00F172BB" w:rsidRPr="00B844FE" w:rsidRDefault="00F172BB" w:rsidP="00B844FE">
      <w:r>
        <w:separator/>
      </w:r>
    </w:p>
  </w:footnote>
  <w:footnote w:type="continuationSeparator" w:id="0">
    <w:p w14:paraId="7530C07C" w14:textId="77777777" w:rsidR="00F172BB" w:rsidRPr="00B844FE" w:rsidRDefault="00F172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8DA2" w14:textId="77777777" w:rsidR="002A0269" w:rsidRPr="00B844FE" w:rsidRDefault="00D0005B">
    <w:pPr>
      <w:pStyle w:val="Header"/>
    </w:pPr>
    <w:sdt>
      <w:sdtPr>
        <w:id w:val="-684364211"/>
        <w:placeholder>
          <w:docPart w:val="347BE38C8CDC4748910F5AB601F2FED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347BE38C8CDC4748910F5AB601F2FED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FED1" w14:textId="5612FF38"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752691">
      <w:t>SB</w:t>
    </w:r>
    <w:r w:rsidR="005A04F1">
      <w:t xml:space="preserve"> 598</w:t>
    </w:r>
    <w:r w:rsidR="00C33014" w:rsidRPr="002A0269">
      <w:ptab w:relativeTo="margin" w:alignment="center" w:leader="none"/>
    </w:r>
    <w:r w:rsidR="00C33014">
      <w:tab/>
    </w:r>
    <w:sdt>
      <w:sdtPr>
        <w:alias w:val="CBD Number"/>
        <w:tag w:val="CBD Number"/>
        <w:id w:val="1176923086"/>
        <w:lock w:val="sdtLocked"/>
        <w:text/>
      </w:sdtPr>
      <w:sdtEndPr/>
      <w:sdtContent>
        <w:r w:rsidR="00752691">
          <w:t>2022R2634S  2022R2635H</w:t>
        </w:r>
      </w:sdtContent>
    </w:sdt>
  </w:p>
  <w:p w14:paraId="76E090E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8450" w14:textId="31A9C5C1" w:rsidR="002A0269" w:rsidRPr="002A0269" w:rsidRDefault="00D0005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D73F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B"/>
    <w:rsid w:val="000050CA"/>
    <w:rsid w:val="0000526A"/>
    <w:rsid w:val="00035EB4"/>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E78E9"/>
    <w:rsid w:val="00303684"/>
    <w:rsid w:val="003143F5"/>
    <w:rsid w:val="00314854"/>
    <w:rsid w:val="00394191"/>
    <w:rsid w:val="003C51CD"/>
    <w:rsid w:val="004368E0"/>
    <w:rsid w:val="004769DD"/>
    <w:rsid w:val="00482BF9"/>
    <w:rsid w:val="004C13DD"/>
    <w:rsid w:val="004E3441"/>
    <w:rsid w:val="00500579"/>
    <w:rsid w:val="00517AFE"/>
    <w:rsid w:val="005A04F1"/>
    <w:rsid w:val="005A5366"/>
    <w:rsid w:val="006369EB"/>
    <w:rsid w:val="00637E73"/>
    <w:rsid w:val="00640AA1"/>
    <w:rsid w:val="006865E9"/>
    <w:rsid w:val="00691F3E"/>
    <w:rsid w:val="00694BFB"/>
    <w:rsid w:val="006A106B"/>
    <w:rsid w:val="006C523D"/>
    <w:rsid w:val="006D4036"/>
    <w:rsid w:val="006F2D75"/>
    <w:rsid w:val="006F4574"/>
    <w:rsid w:val="00723C12"/>
    <w:rsid w:val="00752691"/>
    <w:rsid w:val="00762DBC"/>
    <w:rsid w:val="007672C5"/>
    <w:rsid w:val="007723C9"/>
    <w:rsid w:val="00796410"/>
    <w:rsid w:val="007A5259"/>
    <w:rsid w:val="007A7081"/>
    <w:rsid w:val="007F1CF5"/>
    <w:rsid w:val="007F402C"/>
    <w:rsid w:val="00834EDE"/>
    <w:rsid w:val="008736AA"/>
    <w:rsid w:val="008D275D"/>
    <w:rsid w:val="00912A40"/>
    <w:rsid w:val="00915FAA"/>
    <w:rsid w:val="00946679"/>
    <w:rsid w:val="00980327"/>
    <w:rsid w:val="00986478"/>
    <w:rsid w:val="00986625"/>
    <w:rsid w:val="009A06E1"/>
    <w:rsid w:val="009A25B6"/>
    <w:rsid w:val="009B5557"/>
    <w:rsid w:val="009D1EAE"/>
    <w:rsid w:val="009F1067"/>
    <w:rsid w:val="00A31E01"/>
    <w:rsid w:val="00A527AD"/>
    <w:rsid w:val="00A65E68"/>
    <w:rsid w:val="00A718CF"/>
    <w:rsid w:val="00AB1429"/>
    <w:rsid w:val="00AE48A0"/>
    <w:rsid w:val="00AE61BE"/>
    <w:rsid w:val="00B16F25"/>
    <w:rsid w:val="00B24422"/>
    <w:rsid w:val="00B66B81"/>
    <w:rsid w:val="00B80C20"/>
    <w:rsid w:val="00B810D4"/>
    <w:rsid w:val="00B844FE"/>
    <w:rsid w:val="00B86B4F"/>
    <w:rsid w:val="00BA1F84"/>
    <w:rsid w:val="00BC562B"/>
    <w:rsid w:val="00C257D1"/>
    <w:rsid w:val="00C33014"/>
    <w:rsid w:val="00C33434"/>
    <w:rsid w:val="00C34869"/>
    <w:rsid w:val="00C42EB6"/>
    <w:rsid w:val="00C85096"/>
    <w:rsid w:val="00C974D5"/>
    <w:rsid w:val="00CB20EF"/>
    <w:rsid w:val="00CC1F3B"/>
    <w:rsid w:val="00CD12CB"/>
    <w:rsid w:val="00CD36CF"/>
    <w:rsid w:val="00CF1DCA"/>
    <w:rsid w:val="00D0005B"/>
    <w:rsid w:val="00D579FC"/>
    <w:rsid w:val="00D81C16"/>
    <w:rsid w:val="00DD28BB"/>
    <w:rsid w:val="00DD5497"/>
    <w:rsid w:val="00DD73F3"/>
    <w:rsid w:val="00DE526B"/>
    <w:rsid w:val="00DF199D"/>
    <w:rsid w:val="00DF3687"/>
    <w:rsid w:val="00E01542"/>
    <w:rsid w:val="00E365F1"/>
    <w:rsid w:val="00E62F48"/>
    <w:rsid w:val="00E831B3"/>
    <w:rsid w:val="00E95FBC"/>
    <w:rsid w:val="00EC5E63"/>
    <w:rsid w:val="00EE70CB"/>
    <w:rsid w:val="00F172BB"/>
    <w:rsid w:val="00F203B8"/>
    <w:rsid w:val="00F20802"/>
    <w:rsid w:val="00F33E0B"/>
    <w:rsid w:val="00F41CA2"/>
    <w:rsid w:val="00F443C0"/>
    <w:rsid w:val="00F62EFB"/>
    <w:rsid w:val="00F83327"/>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CCC11"/>
  <w15:chartTrackingRefBased/>
  <w15:docId w15:val="{F3715C9D-9FD9-4E45-AC2B-567BA9E7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A65E68"/>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95859\Desktop\2021%20Drafting%20Stick\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6EA01A7EB4740BCA61E091089D5CC"/>
        <w:category>
          <w:name w:val="General"/>
          <w:gallery w:val="placeholder"/>
        </w:category>
        <w:types>
          <w:type w:val="bbPlcHdr"/>
        </w:types>
        <w:behaviors>
          <w:behavior w:val="content"/>
        </w:behaviors>
        <w:guid w:val="{6B743A23-B17C-4F91-AED9-0EE38965EB8E}"/>
      </w:docPartPr>
      <w:docPartBody>
        <w:p w:rsidR="00F66A2E" w:rsidRDefault="00AA7218">
          <w:pPr>
            <w:pStyle w:val="6F36EA01A7EB4740BCA61E091089D5CC"/>
          </w:pPr>
          <w:r w:rsidRPr="00B844FE">
            <w:t>Prefix Text</w:t>
          </w:r>
        </w:p>
      </w:docPartBody>
    </w:docPart>
    <w:docPart>
      <w:docPartPr>
        <w:name w:val="347BE38C8CDC4748910F5AB601F2FED3"/>
        <w:category>
          <w:name w:val="General"/>
          <w:gallery w:val="placeholder"/>
        </w:category>
        <w:types>
          <w:type w:val="bbPlcHdr"/>
        </w:types>
        <w:behaviors>
          <w:behavior w:val="content"/>
        </w:behaviors>
        <w:guid w:val="{2B800EFE-845D-4765-8AB3-8C13596C4D0B}"/>
      </w:docPartPr>
      <w:docPartBody>
        <w:p w:rsidR="00F66A2E" w:rsidRDefault="00AA7218">
          <w:pPr>
            <w:pStyle w:val="347BE38C8CDC4748910F5AB601F2FED3"/>
          </w:pPr>
          <w:r w:rsidRPr="00B844FE">
            <w:t>[Type here]</w:t>
          </w:r>
        </w:p>
      </w:docPartBody>
    </w:docPart>
    <w:docPart>
      <w:docPartPr>
        <w:name w:val="FF18C9E53E56465C8C7F2FCB657C7E74"/>
        <w:category>
          <w:name w:val="General"/>
          <w:gallery w:val="placeholder"/>
        </w:category>
        <w:types>
          <w:type w:val="bbPlcHdr"/>
        </w:types>
        <w:behaviors>
          <w:behavior w:val="content"/>
        </w:behaviors>
        <w:guid w:val="{562C9A1B-E979-4AC7-8DAE-C09F3BAF530A}"/>
      </w:docPartPr>
      <w:docPartBody>
        <w:p w:rsidR="00F66A2E" w:rsidRDefault="00AA7218">
          <w:pPr>
            <w:pStyle w:val="FF18C9E53E56465C8C7F2FCB657C7E74"/>
          </w:pPr>
          <w:r w:rsidRPr="00B844FE">
            <w:t>Number</w:t>
          </w:r>
        </w:p>
      </w:docPartBody>
    </w:docPart>
    <w:docPart>
      <w:docPartPr>
        <w:name w:val="BB46D6DEEAD746779BAEC8E793730009"/>
        <w:category>
          <w:name w:val="General"/>
          <w:gallery w:val="placeholder"/>
        </w:category>
        <w:types>
          <w:type w:val="bbPlcHdr"/>
        </w:types>
        <w:behaviors>
          <w:behavior w:val="content"/>
        </w:behaviors>
        <w:guid w:val="{5D387BF2-B0AD-4769-A271-AB5BBCB26B25}"/>
      </w:docPartPr>
      <w:docPartBody>
        <w:p w:rsidR="00F66A2E" w:rsidRDefault="00AA7218">
          <w:pPr>
            <w:pStyle w:val="BB46D6DEEAD746779BAEC8E793730009"/>
          </w:pPr>
          <w:r w:rsidRPr="00B844FE">
            <w:t>Enter Sponsors Here</w:t>
          </w:r>
        </w:p>
      </w:docPartBody>
    </w:docPart>
    <w:docPart>
      <w:docPartPr>
        <w:name w:val="03EDC474C6084115AC98B8BD441AF06C"/>
        <w:category>
          <w:name w:val="General"/>
          <w:gallery w:val="placeholder"/>
        </w:category>
        <w:types>
          <w:type w:val="bbPlcHdr"/>
        </w:types>
        <w:behaviors>
          <w:behavior w:val="content"/>
        </w:behaviors>
        <w:guid w:val="{74CE999A-AAF8-4F48-8330-C50B55F65221}"/>
      </w:docPartPr>
      <w:docPartBody>
        <w:p w:rsidR="00F66A2E" w:rsidRDefault="00AA7218">
          <w:pPr>
            <w:pStyle w:val="03EDC474C6084115AC98B8BD441AF0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18"/>
    <w:rsid w:val="00AA7218"/>
    <w:rsid w:val="00F6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6EA01A7EB4740BCA61E091089D5CC">
    <w:name w:val="6F36EA01A7EB4740BCA61E091089D5CC"/>
  </w:style>
  <w:style w:type="paragraph" w:customStyle="1" w:styleId="347BE38C8CDC4748910F5AB601F2FED3">
    <w:name w:val="347BE38C8CDC4748910F5AB601F2FED3"/>
  </w:style>
  <w:style w:type="paragraph" w:customStyle="1" w:styleId="FF18C9E53E56465C8C7F2FCB657C7E74">
    <w:name w:val="FF18C9E53E56465C8C7F2FCB657C7E74"/>
  </w:style>
  <w:style w:type="paragraph" w:customStyle="1" w:styleId="BB46D6DEEAD746779BAEC8E793730009">
    <w:name w:val="BB46D6DEEAD746779BAEC8E793730009"/>
  </w:style>
  <w:style w:type="character" w:styleId="PlaceholderText">
    <w:name w:val="Placeholder Text"/>
    <w:basedOn w:val="DefaultParagraphFont"/>
    <w:uiPriority w:val="99"/>
    <w:semiHidden/>
    <w:rPr>
      <w:color w:val="808080"/>
    </w:rPr>
  </w:style>
  <w:style w:type="paragraph" w:customStyle="1" w:styleId="03EDC474C6084115AC98B8BD441AF06C">
    <w:name w:val="03EDC474C6084115AC98B8BD441AF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59</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Berkeley</dc:creator>
  <cp:keywords/>
  <dc:description/>
  <cp:lastModifiedBy>Jocelyn Ellis</cp:lastModifiedBy>
  <cp:revision>26</cp:revision>
  <dcterms:created xsi:type="dcterms:W3CDTF">2022-02-07T14:31:00Z</dcterms:created>
  <dcterms:modified xsi:type="dcterms:W3CDTF">2022-02-08T21:10:00Z</dcterms:modified>
</cp:coreProperties>
</file>